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55" w:rsidRDefault="00351935" w:rsidP="00C855CD">
      <w:pPr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-114935</wp:posOffset>
                </wp:positionV>
                <wp:extent cx="3771900" cy="790575"/>
                <wp:effectExtent l="19050" t="19050" r="0" b="952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2F4" w:rsidRPr="00477542" w:rsidRDefault="002252F4" w:rsidP="0086314C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75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برنامه ترم بندی کارشناسی پیوسته آزمایشگاهی</w:t>
                            </w:r>
                            <w:r w:rsidR="00477542" w:rsidRPr="004775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775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(ورودی 1401</w:t>
                            </w:r>
                            <w:r w:rsidR="00477542" w:rsidRPr="0047754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به بعد </w:t>
                            </w:r>
                            <w:r w:rsidRPr="004775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2252F4" w:rsidRPr="00485218" w:rsidRDefault="002252F4" w:rsidP="00D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6" o:spid="_x0000_s1026" type="#_x0000_t98" style="position:absolute;left:0;text-align:left;margin-left:252.1pt;margin-top:-9.05pt;width:297pt;height:6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" fillcolor="white [3201]" strokecolor="#4f81bd [3204]" strokeweight="2.5pt">
                <v:shadow color="#868686"/>
                <v:textbox>
                  <w:txbxContent>
                    <w:p w:rsidR="002252F4" w:rsidRPr="00477542" w:rsidRDefault="002252F4" w:rsidP="0086314C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754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برنامه ترم بندی کارشناسی پیوسته آزمایشگاهی</w:t>
                      </w:r>
                      <w:r w:rsidR="00477542" w:rsidRPr="0047754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7754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(ورودی 1401</w:t>
                      </w:r>
                      <w:r w:rsidR="00477542" w:rsidRPr="0047754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به بعد </w:t>
                      </w:r>
                      <w:r w:rsidRPr="0047754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2252F4" w:rsidRPr="00485218" w:rsidRDefault="002252F4" w:rsidP="00D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52CC9" w:rsidRPr="00092555" w:rsidRDefault="00351935" w:rsidP="00C855CD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-228600</wp:posOffset>
                </wp:positionV>
                <wp:extent cx="1771650" cy="495300"/>
                <wp:effectExtent l="38100" t="0" r="0" b="1905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092555" w:rsidRDefault="002252F4" w:rsidP="00DE047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7" type="#_x0000_t67" style="position:absolute;left:0;text-align:left;margin-left:104.5pt;margin-top:-18pt;width:139.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">
                <v:textbox>
                  <w:txbxContent>
                    <w:p w:rsidR="002252F4" w:rsidRPr="00092555" w:rsidRDefault="002252F4" w:rsidP="00DE047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ترم دوم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-114300</wp:posOffset>
                </wp:positionV>
                <wp:extent cx="1771650" cy="495300"/>
                <wp:effectExtent l="38100" t="0" r="0" b="190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092555" w:rsidRDefault="002252F4" w:rsidP="00DE047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67" style="position:absolute;left:0;text-align:left;margin-left:561pt;margin-top:-9pt;width:139.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">
                <v:textbox>
                  <w:txbxContent>
                    <w:p w:rsidR="002252F4" w:rsidRPr="00092555" w:rsidRDefault="002252F4" w:rsidP="00DE047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ترم اول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-4196715</wp:posOffset>
                </wp:positionH>
                <wp:positionV relativeFrom="paragraph">
                  <wp:posOffset>-139700</wp:posOffset>
                </wp:positionV>
                <wp:extent cx="2851785" cy="413385"/>
                <wp:effectExtent l="0" t="0" r="24765" b="438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4133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2F4" w:rsidRPr="00F22406" w:rsidRDefault="002252F4" w:rsidP="00116469">
                            <w:pPr>
                              <w:spacing w:line="240" w:lineRule="auto"/>
                              <w:rPr>
                                <w:rFonts w:cs="B Tabasso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2406">
                              <w:rPr>
                                <w:rFonts w:cs="B Tabasso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برنامه ترم بندی کارشناسی پیوسته علوم آزمایشگاهی</w:t>
                            </w:r>
                          </w:p>
                          <w:p w:rsidR="002252F4" w:rsidRPr="00485218" w:rsidRDefault="002252F4" w:rsidP="00F2240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98" style="position:absolute;left:0;text-align:left;margin-left:-330.45pt;margin-top:-11pt;width:224.55pt;height:32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252F4" w:rsidRPr="00F22406" w:rsidRDefault="002252F4" w:rsidP="00116469">
                      <w:pPr>
                        <w:spacing w:line="240" w:lineRule="auto"/>
                        <w:rPr>
                          <w:rFonts w:cs="B Tabasso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2406">
                        <w:rPr>
                          <w:rFonts w:cs="B Tabassom" w:hint="cs"/>
                          <w:b/>
                          <w:bCs/>
                          <w:sz w:val="28"/>
                          <w:szCs w:val="28"/>
                          <w:rtl/>
                        </w:rPr>
                        <w:t>برنامه ترم بندی کارشناسی پیوسته علوم آزمایشگاهی</w:t>
                      </w:r>
                    </w:p>
                    <w:p w:rsidR="002252F4" w:rsidRPr="00485218" w:rsidRDefault="002252F4" w:rsidP="00F2240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Grid-Accent5"/>
        <w:tblpPr w:leftFromText="180" w:rightFromText="180" w:vertAnchor="text" w:horzAnchor="page" w:tblpX="8743" w:tblpY="3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1984"/>
        <w:gridCol w:w="1134"/>
        <w:gridCol w:w="709"/>
        <w:gridCol w:w="709"/>
        <w:gridCol w:w="709"/>
      </w:tblGrid>
      <w:tr w:rsidR="00DE0474" w:rsidRPr="00092555" w:rsidTr="00092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851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کد درس</w:t>
            </w:r>
          </w:p>
        </w:tc>
        <w:tc>
          <w:tcPr>
            <w:tcW w:w="1984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8"/>
                <w:szCs w:val="18"/>
                <w:rtl/>
              </w:rPr>
            </w:pPr>
          </w:p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پیش نیاز</w:t>
            </w:r>
          </w:p>
        </w:tc>
        <w:tc>
          <w:tcPr>
            <w:tcW w:w="1418" w:type="dxa"/>
            <w:gridSpan w:val="2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جمع</w:t>
            </w:r>
          </w:p>
        </w:tc>
      </w:tr>
      <w:tr w:rsidR="00DE0474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E0474" w:rsidRPr="00092555" w:rsidTr="00092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</w:tcPr>
          <w:p w:rsidR="00DE0474" w:rsidRPr="00092555" w:rsidRDefault="003B2EED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25159</w:t>
            </w:r>
          </w:p>
        </w:tc>
        <w:tc>
          <w:tcPr>
            <w:tcW w:w="1984" w:type="dxa"/>
          </w:tcPr>
          <w:p w:rsidR="00DE0474" w:rsidRPr="00092555" w:rsidRDefault="009F5764" w:rsidP="00DE047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مقدمات ازمایشگاه </w:t>
            </w:r>
          </w:p>
        </w:tc>
        <w:tc>
          <w:tcPr>
            <w:tcW w:w="1134" w:type="dxa"/>
          </w:tcPr>
          <w:p w:rsidR="00DE0474" w:rsidRPr="00092555" w:rsidRDefault="00653D23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3</w:t>
            </w:r>
          </w:p>
        </w:tc>
        <w:tc>
          <w:tcPr>
            <w:tcW w:w="709" w:type="dxa"/>
          </w:tcPr>
          <w:p w:rsidR="00DE0474" w:rsidRPr="00092555" w:rsidRDefault="009F576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09" w:type="dxa"/>
          </w:tcPr>
          <w:p w:rsidR="00DE0474" w:rsidRPr="00092555" w:rsidRDefault="009F576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09" w:type="dxa"/>
          </w:tcPr>
          <w:p w:rsidR="00DE0474" w:rsidRPr="00092555" w:rsidRDefault="009F576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E0474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DE0474" w:rsidRPr="00092555" w:rsidRDefault="00F711F2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25186</w:t>
            </w:r>
          </w:p>
        </w:tc>
        <w:tc>
          <w:tcPr>
            <w:tcW w:w="1984" w:type="dxa"/>
          </w:tcPr>
          <w:p w:rsidR="00DE0474" w:rsidRPr="00092555" w:rsidRDefault="00F711F2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1134" w:type="dxa"/>
          </w:tcPr>
          <w:p w:rsidR="00DE0474" w:rsidRPr="00092555" w:rsidRDefault="00E95300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F711F2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DE0474" w:rsidRPr="00092555" w:rsidRDefault="00F711F2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E95300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E0474" w:rsidRPr="00092555" w:rsidTr="00092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25102</w:t>
            </w:r>
          </w:p>
        </w:tc>
        <w:tc>
          <w:tcPr>
            <w:tcW w:w="1984" w:type="dxa"/>
          </w:tcPr>
          <w:p w:rsidR="00DE0474" w:rsidRPr="00092555" w:rsidRDefault="00DE0474" w:rsidP="00DE047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شیمی عمومی</w:t>
            </w:r>
          </w:p>
        </w:tc>
        <w:tc>
          <w:tcPr>
            <w:tcW w:w="1134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E0474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25103</w:t>
            </w:r>
          </w:p>
        </w:tc>
        <w:tc>
          <w:tcPr>
            <w:tcW w:w="1984" w:type="dxa"/>
          </w:tcPr>
          <w:p w:rsidR="00DE0474" w:rsidRPr="00092555" w:rsidRDefault="00DE0474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شیمی عمومی</w:t>
            </w:r>
          </w:p>
        </w:tc>
        <w:tc>
          <w:tcPr>
            <w:tcW w:w="1134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3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E0474" w:rsidRPr="00092555" w:rsidTr="00092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</w:tcPr>
          <w:p w:rsidR="00DE0474" w:rsidRPr="00092555" w:rsidRDefault="003B2EED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25161</w:t>
            </w:r>
          </w:p>
        </w:tc>
        <w:tc>
          <w:tcPr>
            <w:tcW w:w="1984" w:type="dxa"/>
          </w:tcPr>
          <w:p w:rsidR="00DE0474" w:rsidRPr="00092555" w:rsidRDefault="00DE0474" w:rsidP="00DE047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زیست شناسی سلولی ومولکولی</w:t>
            </w:r>
          </w:p>
        </w:tc>
        <w:tc>
          <w:tcPr>
            <w:tcW w:w="1134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E95300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DE0474" w:rsidRPr="00092555" w:rsidRDefault="00E95300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E95300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E0474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</w:tcPr>
          <w:p w:rsidR="00DE0474" w:rsidRPr="00092555" w:rsidRDefault="003B2EED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25162</w:t>
            </w:r>
          </w:p>
        </w:tc>
        <w:tc>
          <w:tcPr>
            <w:tcW w:w="1984" w:type="dxa"/>
          </w:tcPr>
          <w:p w:rsidR="00DE0474" w:rsidRPr="00092555" w:rsidRDefault="00653D23" w:rsidP="00653D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آناتومی </w:t>
            </w:r>
          </w:p>
        </w:tc>
        <w:tc>
          <w:tcPr>
            <w:tcW w:w="1134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DE0474" w:rsidRPr="00092555" w:rsidRDefault="005C6BD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709" w:type="dxa"/>
          </w:tcPr>
          <w:p w:rsidR="00DE0474" w:rsidRPr="00092555" w:rsidRDefault="00D1663A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09" w:type="dxa"/>
          </w:tcPr>
          <w:p w:rsidR="00DE0474" w:rsidRPr="00092555" w:rsidRDefault="00D1663A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653D23" w:rsidRPr="00092555" w:rsidTr="00092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99133</w:t>
            </w:r>
          </w:p>
        </w:tc>
        <w:tc>
          <w:tcPr>
            <w:tcW w:w="1984" w:type="dxa"/>
          </w:tcPr>
          <w:p w:rsidR="00653D23" w:rsidRPr="00092555" w:rsidRDefault="00653D23" w:rsidP="00653D2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اندیشه اسلامی(1)</w:t>
            </w:r>
          </w:p>
        </w:tc>
        <w:tc>
          <w:tcPr>
            <w:tcW w:w="1134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653D23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8</w:t>
            </w:r>
          </w:p>
        </w:tc>
        <w:tc>
          <w:tcPr>
            <w:tcW w:w="851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99123</w:t>
            </w:r>
          </w:p>
        </w:tc>
        <w:tc>
          <w:tcPr>
            <w:tcW w:w="1984" w:type="dxa"/>
          </w:tcPr>
          <w:p w:rsidR="00653D23" w:rsidRPr="00092555" w:rsidRDefault="00653D23" w:rsidP="00653D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زبان خارجه</w:t>
            </w:r>
          </w:p>
        </w:tc>
        <w:tc>
          <w:tcPr>
            <w:tcW w:w="1134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653D23" w:rsidRPr="00092555" w:rsidTr="00092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53D23" w:rsidRPr="00092555" w:rsidRDefault="001B60B5" w:rsidP="00653D23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9</w:t>
            </w:r>
          </w:p>
        </w:tc>
        <w:tc>
          <w:tcPr>
            <w:tcW w:w="851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99108</w:t>
            </w:r>
          </w:p>
        </w:tc>
        <w:tc>
          <w:tcPr>
            <w:tcW w:w="1984" w:type="dxa"/>
          </w:tcPr>
          <w:p w:rsidR="00653D23" w:rsidRPr="00092555" w:rsidRDefault="00653D23" w:rsidP="00653D23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تربیت  بدنی1</w:t>
            </w:r>
          </w:p>
        </w:tc>
        <w:tc>
          <w:tcPr>
            <w:tcW w:w="1134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653D23" w:rsidRPr="00092555" w:rsidRDefault="00653D23" w:rsidP="00653D2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93124C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10</w:t>
            </w:r>
          </w:p>
        </w:tc>
        <w:tc>
          <w:tcPr>
            <w:tcW w:w="851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99122</w:t>
            </w:r>
          </w:p>
        </w:tc>
        <w:tc>
          <w:tcPr>
            <w:tcW w:w="1984" w:type="dxa"/>
          </w:tcPr>
          <w:p w:rsidR="0093124C" w:rsidRPr="00092555" w:rsidRDefault="0093124C" w:rsidP="009312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1134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93124C" w:rsidRPr="00092555" w:rsidTr="00092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11</w:t>
            </w:r>
          </w:p>
        </w:tc>
        <w:tc>
          <w:tcPr>
            <w:tcW w:w="851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25146</w:t>
            </w:r>
          </w:p>
        </w:tc>
        <w:tc>
          <w:tcPr>
            <w:tcW w:w="1984" w:type="dxa"/>
          </w:tcPr>
          <w:p w:rsidR="0093124C" w:rsidRPr="00092555" w:rsidRDefault="0093124C" w:rsidP="0093124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روان شناسی عمومی</w:t>
            </w:r>
          </w:p>
        </w:tc>
        <w:tc>
          <w:tcPr>
            <w:tcW w:w="1134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93124C" w:rsidRPr="00092555" w:rsidTr="000925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gridSpan w:val="6"/>
          </w:tcPr>
          <w:p w:rsidR="0093124C" w:rsidRPr="00092555" w:rsidRDefault="0093124C" w:rsidP="00B37D7C">
            <w:pPr>
              <w:spacing w:after="0" w:line="240" w:lineRule="auto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709" w:type="dxa"/>
          </w:tcPr>
          <w:p w:rsidR="0093124C" w:rsidRPr="00092555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tbl>
      <w:tblPr>
        <w:tblStyle w:val="LightGrid-Accent5"/>
        <w:tblpPr w:leftFromText="180" w:rightFromText="180" w:vertAnchor="text" w:horzAnchor="margin" w:tblpY="20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985"/>
        <w:gridCol w:w="992"/>
        <w:gridCol w:w="709"/>
        <w:gridCol w:w="850"/>
        <w:gridCol w:w="993"/>
      </w:tblGrid>
      <w:tr w:rsidR="00DE0474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708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پیش نیاز</w:t>
            </w:r>
          </w:p>
        </w:tc>
        <w:tc>
          <w:tcPr>
            <w:tcW w:w="1559" w:type="dxa"/>
            <w:gridSpan w:val="2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تعداد واحد</w:t>
            </w:r>
          </w:p>
        </w:tc>
        <w:tc>
          <w:tcPr>
            <w:tcW w:w="993" w:type="dxa"/>
            <w:vMerge w:val="restart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جمع</w:t>
            </w:r>
          </w:p>
        </w:tc>
      </w:tr>
      <w:tr w:rsidR="00DE047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993" w:type="dxa"/>
            <w:vMerge/>
          </w:tcPr>
          <w:p w:rsidR="00DE0474" w:rsidRPr="00092555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DE0474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092555" w:rsidRDefault="00F14180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12</w:t>
            </w:r>
          </w:p>
        </w:tc>
        <w:tc>
          <w:tcPr>
            <w:tcW w:w="708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25107</w:t>
            </w:r>
          </w:p>
        </w:tc>
        <w:tc>
          <w:tcPr>
            <w:tcW w:w="1985" w:type="dxa"/>
          </w:tcPr>
          <w:p w:rsidR="00DE0474" w:rsidRPr="00092555" w:rsidRDefault="00DE0474" w:rsidP="00DE047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بیوشیمی عمومی</w:t>
            </w:r>
          </w:p>
        </w:tc>
        <w:tc>
          <w:tcPr>
            <w:tcW w:w="992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DE0474" w:rsidRPr="00092555" w:rsidRDefault="002A2F5F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E047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092555" w:rsidRDefault="00F14180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13</w:t>
            </w:r>
          </w:p>
        </w:tc>
        <w:tc>
          <w:tcPr>
            <w:tcW w:w="708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25108</w:t>
            </w:r>
          </w:p>
        </w:tc>
        <w:tc>
          <w:tcPr>
            <w:tcW w:w="1985" w:type="dxa"/>
          </w:tcPr>
          <w:p w:rsidR="00DE0474" w:rsidRPr="00092555" w:rsidRDefault="00DE0474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بیوشیمی عمومی</w:t>
            </w:r>
          </w:p>
        </w:tc>
        <w:tc>
          <w:tcPr>
            <w:tcW w:w="992" w:type="dxa"/>
          </w:tcPr>
          <w:p w:rsidR="00DE0474" w:rsidRPr="00092555" w:rsidRDefault="00DE0474" w:rsidP="007B73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</w:t>
            </w:r>
            <w:r w:rsidR="007B73D4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12</w:t>
            </w:r>
            <w:r w:rsidR="00F14180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3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E0474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092555" w:rsidRDefault="00F14180" w:rsidP="00DE0474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14</w:t>
            </w:r>
          </w:p>
        </w:tc>
        <w:tc>
          <w:tcPr>
            <w:tcW w:w="708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25109</w:t>
            </w:r>
          </w:p>
        </w:tc>
        <w:tc>
          <w:tcPr>
            <w:tcW w:w="1985" w:type="dxa"/>
          </w:tcPr>
          <w:p w:rsidR="00DE0474" w:rsidRPr="00092555" w:rsidRDefault="00DE0474" w:rsidP="00DE047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فیزیولو</w:t>
            </w:r>
            <w:r w:rsidR="00260AFB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ژ</w:t>
            </w: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ی نظری</w:t>
            </w:r>
          </w:p>
        </w:tc>
        <w:tc>
          <w:tcPr>
            <w:tcW w:w="992" w:type="dxa"/>
          </w:tcPr>
          <w:p w:rsidR="00DE0474" w:rsidRPr="00092555" w:rsidRDefault="007B73D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E047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092555" w:rsidRDefault="00DE0474" w:rsidP="00F1418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</w:t>
            </w:r>
            <w:r w:rsidR="00F14180" w:rsidRPr="00092555">
              <w:rPr>
                <w:rFonts w:asciiTheme="majorBidi" w:hAnsiTheme="majorBidi"/>
                <w:sz w:val="16"/>
                <w:szCs w:val="16"/>
                <w:rtl/>
              </w:rPr>
              <w:t>5</w:t>
            </w:r>
          </w:p>
        </w:tc>
        <w:tc>
          <w:tcPr>
            <w:tcW w:w="708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25110</w:t>
            </w:r>
          </w:p>
        </w:tc>
        <w:tc>
          <w:tcPr>
            <w:tcW w:w="1985" w:type="dxa"/>
          </w:tcPr>
          <w:p w:rsidR="00DE0474" w:rsidRPr="00092555" w:rsidRDefault="00DE0474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فیزیولوژی عملی</w:t>
            </w:r>
          </w:p>
        </w:tc>
        <w:tc>
          <w:tcPr>
            <w:tcW w:w="992" w:type="dxa"/>
          </w:tcPr>
          <w:p w:rsidR="00DE0474" w:rsidRPr="00092555" w:rsidRDefault="00DE0474" w:rsidP="007B73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 ان با 1</w:t>
            </w:r>
            <w:r w:rsidR="007B73D4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09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3" w:type="dxa"/>
          </w:tcPr>
          <w:p w:rsidR="00DE0474" w:rsidRPr="00092555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8D7C50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16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25112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بافت شناسی نظری</w:t>
            </w:r>
          </w:p>
        </w:tc>
        <w:tc>
          <w:tcPr>
            <w:tcW w:w="992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8D7C50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17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25113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بافت شناسی</w:t>
            </w:r>
          </w:p>
        </w:tc>
        <w:tc>
          <w:tcPr>
            <w:tcW w:w="992" w:type="dxa"/>
          </w:tcPr>
          <w:p w:rsidR="008D7C50" w:rsidRPr="00092555" w:rsidRDefault="008D7C50" w:rsidP="007B73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7B73D4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8D7C50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18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25125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متون انگلیسی و ترمینولوژی پزشکی</w:t>
            </w:r>
          </w:p>
        </w:tc>
        <w:tc>
          <w:tcPr>
            <w:tcW w:w="992" w:type="dxa"/>
          </w:tcPr>
          <w:p w:rsidR="008D7C50" w:rsidRPr="00092555" w:rsidRDefault="001B60B5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D7C50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19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25119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میکروب شناسی عمومی</w:t>
            </w:r>
          </w:p>
        </w:tc>
        <w:tc>
          <w:tcPr>
            <w:tcW w:w="992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D7C50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20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25120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میکروب شناسی عمومی</w:t>
            </w:r>
          </w:p>
        </w:tc>
        <w:tc>
          <w:tcPr>
            <w:tcW w:w="992" w:type="dxa"/>
          </w:tcPr>
          <w:p w:rsidR="008D7C50" w:rsidRPr="00092555" w:rsidRDefault="008D7C50" w:rsidP="00B65B6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B65B62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8D7C50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21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99134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992" w:type="dxa"/>
          </w:tcPr>
          <w:p w:rsidR="008D7C50" w:rsidRPr="00092555" w:rsidRDefault="005C37D4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D7C50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22</w:t>
            </w:r>
          </w:p>
        </w:tc>
        <w:tc>
          <w:tcPr>
            <w:tcW w:w="708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99139</w:t>
            </w:r>
          </w:p>
        </w:tc>
        <w:tc>
          <w:tcPr>
            <w:tcW w:w="1985" w:type="dxa"/>
          </w:tcPr>
          <w:p w:rsidR="008D7C50" w:rsidRPr="00092555" w:rsidRDefault="008D7C50" w:rsidP="008D7C5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فرهنگ و تمدن ایران و اسلام</w:t>
            </w:r>
          </w:p>
        </w:tc>
        <w:tc>
          <w:tcPr>
            <w:tcW w:w="992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8D7C50" w:rsidRPr="00092555" w:rsidRDefault="008D7C50" w:rsidP="008D7C5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8D7C50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gridSpan w:val="6"/>
          </w:tcPr>
          <w:p w:rsidR="008D7C50" w:rsidRPr="00092555" w:rsidRDefault="008D7C50" w:rsidP="00B37D7C">
            <w:pPr>
              <w:spacing w:after="0" w:line="240" w:lineRule="auto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993" w:type="dxa"/>
          </w:tcPr>
          <w:p w:rsidR="008D7C50" w:rsidRPr="00092555" w:rsidRDefault="00E0069E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18</w:t>
            </w:r>
          </w:p>
        </w:tc>
      </w:tr>
    </w:tbl>
    <w:p w:rsidR="00212F44" w:rsidRPr="00092555" w:rsidRDefault="00212F44">
      <w:pPr>
        <w:rPr>
          <w:rFonts w:asciiTheme="majorBidi" w:hAnsiTheme="majorBidi" w:cstheme="majorBidi"/>
          <w:sz w:val="24"/>
          <w:szCs w:val="24"/>
          <w:rtl/>
        </w:rPr>
      </w:pPr>
    </w:p>
    <w:p w:rsidR="00064649" w:rsidRPr="00092555" w:rsidRDefault="00064649">
      <w:pPr>
        <w:rPr>
          <w:rFonts w:asciiTheme="majorBidi" w:hAnsiTheme="majorBidi" w:cstheme="majorBidi"/>
          <w:sz w:val="24"/>
          <w:szCs w:val="24"/>
          <w:rtl/>
        </w:rPr>
      </w:pPr>
    </w:p>
    <w:p w:rsidR="00212F44" w:rsidRPr="00092555" w:rsidRDefault="00212F44">
      <w:pPr>
        <w:rPr>
          <w:rFonts w:asciiTheme="majorBidi" w:hAnsiTheme="majorBidi" w:cstheme="majorBidi"/>
          <w:sz w:val="24"/>
          <w:szCs w:val="24"/>
          <w:rtl/>
        </w:rPr>
      </w:pPr>
    </w:p>
    <w:p w:rsidR="00212F44" w:rsidRPr="00092555" w:rsidRDefault="00212F44">
      <w:pPr>
        <w:rPr>
          <w:rFonts w:asciiTheme="majorBidi" w:hAnsiTheme="majorBidi" w:cstheme="majorBidi"/>
          <w:sz w:val="24"/>
          <w:szCs w:val="24"/>
          <w:rtl/>
        </w:rPr>
      </w:pPr>
    </w:p>
    <w:p w:rsidR="00212F44" w:rsidRPr="00092555" w:rsidRDefault="00212F44">
      <w:pPr>
        <w:rPr>
          <w:rFonts w:asciiTheme="majorBidi" w:hAnsiTheme="majorBidi" w:cstheme="majorBidi"/>
          <w:sz w:val="24"/>
          <w:szCs w:val="24"/>
          <w:rtl/>
        </w:rPr>
      </w:pPr>
    </w:p>
    <w:p w:rsidR="00212F44" w:rsidRPr="00092555" w:rsidRDefault="00212F44">
      <w:pPr>
        <w:rPr>
          <w:rFonts w:asciiTheme="majorBidi" w:hAnsiTheme="majorBidi" w:cstheme="majorBidi"/>
          <w:sz w:val="24"/>
          <w:szCs w:val="24"/>
          <w:rtl/>
        </w:rPr>
      </w:pPr>
    </w:p>
    <w:p w:rsidR="00693E4E" w:rsidRPr="00092555" w:rsidRDefault="00693E4E">
      <w:pPr>
        <w:rPr>
          <w:rFonts w:asciiTheme="majorBidi" w:hAnsiTheme="majorBidi" w:cstheme="majorBidi"/>
          <w:sz w:val="24"/>
          <w:szCs w:val="24"/>
          <w:rtl/>
        </w:rPr>
      </w:pPr>
    </w:p>
    <w:p w:rsidR="00693E4E" w:rsidRPr="00092555" w:rsidRDefault="00351935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49530</wp:posOffset>
                </wp:positionV>
                <wp:extent cx="1697990" cy="511810"/>
                <wp:effectExtent l="38100" t="0" r="0" b="2159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5118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61106B" w:rsidRDefault="002252F4" w:rsidP="006110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06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ترم</w:t>
                            </w:r>
                            <w:r w:rsidR="0061106B" w:rsidRPr="0061106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چهارم</w:t>
                            </w:r>
                            <w:r w:rsidRPr="0061106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0" type="#_x0000_t67" style="position:absolute;left:0;text-align:left;margin-left:110.05pt;margin-top:3.9pt;width:133.7pt;height:40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">
                <v:textbox>
                  <w:txbxContent>
                    <w:p w:rsidR="002252F4" w:rsidRPr="0061106B" w:rsidRDefault="002252F4" w:rsidP="006110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61106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ترم</w:t>
                      </w:r>
                      <w:r w:rsidR="0061106B" w:rsidRPr="0061106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چهارم</w:t>
                      </w:r>
                      <w:r w:rsidRPr="0061106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152400</wp:posOffset>
                </wp:positionV>
                <wp:extent cx="1694180" cy="375285"/>
                <wp:effectExtent l="38100" t="0" r="39370" b="24765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3752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F14180" w:rsidRDefault="002252F4" w:rsidP="00DE047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41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سوم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1" type="#_x0000_t67" style="position:absolute;left:0;text-align:left;margin-left:497.45pt;margin-top:12pt;width:133.4pt;height:2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">
                <v:textbox>
                  <w:txbxContent>
                    <w:p w:rsidR="002252F4" w:rsidRPr="00F14180" w:rsidRDefault="002252F4" w:rsidP="00DE047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41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ترم سوم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-2649220</wp:posOffset>
                </wp:positionH>
                <wp:positionV relativeFrom="paragraph">
                  <wp:posOffset>234315</wp:posOffset>
                </wp:positionV>
                <wp:extent cx="1666875" cy="325120"/>
                <wp:effectExtent l="38100" t="0" r="0" b="177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25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E06E4A" w:rsidRDefault="002252F4" w:rsidP="00B73F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6E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ترم چهارم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67" style="position:absolute;left:0;text-align:left;margin-left:-208.6pt;margin-top:18.45pt;width:131.2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">
                <v:textbox>
                  <w:txbxContent>
                    <w:p w:rsidR="002252F4" w:rsidRPr="00E06E4A" w:rsidRDefault="002252F4" w:rsidP="00B73F1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06E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ترم چهارم</w:t>
                      </w:r>
                    </w:p>
                  </w:txbxContent>
                </v:textbox>
              </v:shape>
            </w:pict>
          </mc:Fallback>
        </mc:AlternateContent>
      </w:r>
    </w:p>
    <w:p w:rsidR="00693E4E" w:rsidRPr="00092555" w:rsidRDefault="00693E4E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ghtGrid-Accent5"/>
        <w:tblpPr w:leftFromText="180" w:rightFromText="180" w:vertAnchor="text" w:horzAnchor="margin" w:tblpY="-2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992"/>
        <w:gridCol w:w="851"/>
        <w:gridCol w:w="709"/>
        <w:gridCol w:w="850"/>
      </w:tblGrid>
      <w:tr w:rsidR="00E80D31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80D31" w:rsidRPr="00092555" w:rsidRDefault="00E80D31" w:rsidP="00E80D31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709" w:type="dxa"/>
            <w:vMerge w:val="restart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کد درس</w:t>
            </w:r>
          </w:p>
        </w:tc>
        <w:tc>
          <w:tcPr>
            <w:tcW w:w="2268" w:type="dxa"/>
            <w:vMerge w:val="restart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پیش نیاز</w:t>
            </w:r>
          </w:p>
        </w:tc>
        <w:tc>
          <w:tcPr>
            <w:tcW w:w="1560" w:type="dxa"/>
            <w:gridSpan w:val="2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0" w:type="dxa"/>
            <w:vMerge w:val="restart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جمع</w:t>
            </w:r>
          </w:p>
        </w:tc>
      </w:tr>
      <w:tr w:rsidR="00E80D31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80D31" w:rsidRPr="00092555" w:rsidRDefault="00E80D31" w:rsidP="00E80D31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0D31" w:rsidRPr="00092555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80D31" w:rsidRPr="00092555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80D31" w:rsidRPr="00092555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709" w:type="dxa"/>
          </w:tcPr>
          <w:p w:rsidR="00E80D31" w:rsidRPr="00092555" w:rsidRDefault="00E80D31" w:rsidP="00E80D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850" w:type="dxa"/>
            <w:vMerge/>
          </w:tcPr>
          <w:p w:rsidR="00E80D31" w:rsidRPr="00092555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1E57F0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092555" w:rsidRDefault="00AD70A7" w:rsidP="001E57F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35</w:t>
            </w:r>
          </w:p>
        </w:tc>
        <w:tc>
          <w:tcPr>
            <w:tcW w:w="709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25123</w:t>
            </w:r>
          </w:p>
        </w:tc>
        <w:tc>
          <w:tcPr>
            <w:tcW w:w="2268" w:type="dxa"/>
          </w:tcPr>
          <w:p w:rsidR="001E57F0" w:rsidRPr="00092555" w:rsidRDefault="001E57F0" w:rsidP="001E57F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آسیب شناسی عمومی</w:t>
            </w:r>
          </w:p>
        </w:tc>
        <w:tc>
          <w:tcPr>
            <w:tcW w:w="992" w:type="dxa"/>
          </w:tcPr>
          <w:p w:rsidR="001E57F0" w:rsidRPr="00092555" w:rsidRDefault="003131F8" w:rsidP="00CC5B8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16 و</w:t>
            </w:r>
            <w:r w:rsidR="00CC5B8A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41</w:t>
            </w:r>
          </w:p>
        </w:tc>
        <w:tc>
          <w:tcPr>
            <w:tcW w:w="851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1E57F0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092555" w:rsidRDefault="00AD70A7" w:rsidP="001E57F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36</w:t>
            </w:r>
          </w:p>
        </w:tc>
        <w:tc>
          <w:tcPr>
            <w:tcW w:w="709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25124</w:t>
            </w:r>
          </w:p>
        </w:tc>
        <w:tc>
          <w:tcPr>
            <w:tcW w:w="2268" w:type="dxa"/>
          </w:tcPr>
          <w:p w:rsidR="001E57F0" w:rsidRPr="00092555" w:rsidRDefault="001E57F0" w:rsidP="001E57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آسیب شناسی عمومی</w:t>
            </w:r>
          </w:p>
        </w:tc>
        <w:tc>
          <w:tcPr>
            <w:tcW w:w="992" w:type="dxa"/>
          </w:tcPr>
          <w:p w:rsidR="001E57F0" w:rsidRPr="00092555" w:rsidRDefault="001E57F0" w:rsidP="00F52F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</w:t>
            </w:r>
            <w:r w:rsidR="00F52F49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51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1E57F0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092555" w:rsidRDefault="00AD70A7" w:rsidP="001E57F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37</w:t>
            </w:r>
          </w:p>
        </w:tc>
        <w:tc>
          <w:tcPr>
            <w:tcW w:w="709" w:type="dxa"/>
          </w:tcPr>
          <w:p w:rsidR="003E05C5" w:rsidRPr="00092555" w:rsidRDefault="003E05C5" w:rsidP="003E05C5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25168</w:t>
            </w:r>
          </w:p>
        </w:tc>
        <w:tc>
          <w:tcPr>
            <w:tcW w:w="2268" w:type="dxa"/>
          </w:tcPr>
          <w:p w:rsidR="001E57F0" w:rsidRPr="00092555" w:rsidRDefault="001E57F0" w:rsidP="001E57F0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بیوشیمی پزشکی(2)</w:t>
            </w:r>
          </w:p>
        </w:tc>
        <w:tc>
          <w:tcPr>
            <w:tcW w:w="992" w:type="dxa"/>
          </w:tcPr>
          <w:p w:rsidR="001E57F0" w:rsidRPr="00092555" w:rsidRDefault="003A51DE" w:rsidP="00797AC3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  <w:r w:rsidR="00797AC3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</w:tcPr>
          <w:p w:rsidR="001E57F0" w:rsidRPr="00092555" w:rsidRDefault="001469D9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1E57F0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092555" w:rsidRDefault="00AD70A7" w:rsidP="001E57F0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38</w:t>
            </w:r>
          </w:p>
        </w:tc>
        <w:tc>
          <w:tcPr>
            <w:tcW w:w="709" w:type="dxa"/>
          </w:tcPr>
          <w:p w:rsidR="001E57F0" w:rsidRPr="00092555" w:rsidRDefault="003E05C5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25169</w:t>
            </w:r>
          </w:p>
        </w:tc>
        <w:tc>
          <w:tcPr>
            <w:tcW w:w="2268" w:type="dxa"/>
          </w:tcPr>
          <w:p w:rsidR="001E57F0" w:rsidRPr="00092555" w:rsidRDefault="001E57F0" w:rsidP="001E57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بیوشیمی پزشکی(2)</w:t>
            </w:r>
          </w:p>
        </w:tc>
        <w:tc>
          <w:tcPr>
            <w:tcW w:w="992" w:type="dxa"/>
          </w:tcPr>
          <w:p w:rsidR="001E57F0" w:rsidRPr="00092555" w:rsidRDefault="001E57F0" w:rsidP="00AD7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 </w:t>
            </w:r>
            <w:r w:rsidR="00AD70A7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851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1E57F0" w:rsidRPr="00092555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711F2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39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25121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انگل شناسی کرمها(1)</w:t>
            </w:r>
          </w:p>
        </w:tc>
        <w:tc>
          <w:tcPr>
            <w:tcW w:w="992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711F2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40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25122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آزمایشگاه انگل شناسی کرمها(1)</w:t>
            </w:r>
          </w:p>
        </w:tc>
        <w:tc>
          <w:tcPr>
            <w:tcW w:w="992" w:type="dxa"/>
          </w:tcPr>
          <w:p w:rsidR="00F711F2" w:rsidRPr="00092555" w:rsidRDefault="00F711F2" w:rsidP="00AD7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AD70A7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851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711F2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41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25133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خون شناسی 1</w:t>
            </w:r>
          </w:p>
        </w:tc>
        <w:tc>
          <w:tcPr>
            <w:tcW w:w="992" w:type="dxa"/>
          </w:tcPr>
          <w:p w:rsidR="00F711F2" w:rsidRPr="00092555" w:rsidRDefault="0086314C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851" w:type="dxa"/>
          </w:tcPr>
          <w:p w:rsidR="00F711F2" w:rsidRPr="00092555" w:rsidRDefault="00D36845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F711F2" w:rsidRPr="00092555" w:rsidRDefault="00D36845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F711F2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42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25134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ازمایشگاه خون شناسی 1</w:t>
            </w:r>
          </w:p>
        </w:tc>
        <w:tc>
          <w:tcPr>
            <w:tcW w:w="992" w:type="dxa"/>
          </w:tcPr>
          <w:p w:rsidR="00F711F2" w:rsidRPr="00092555" w:rsidRDefault="00F711F2" w:rsidP="00AD7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AD70A7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851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F711F2" w:rsidRPr="00092555" w:rsidRDefault="00D36845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F711F2" w:rsidRPr="00092555" w:rsidRDefault="00D36845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711F2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43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25170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ایمنی شناسی 2</w:t>
            </w:r>
          </w:p>
        </w:tc>
        <w:tc>
          <w:tcPr>
            <w:tcW w:w="992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851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711F2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44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25171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ازمایشگاه ایمنی شناسی 2</w:t>
            </w:r>
          </w:p>
        </w:tc>
        <w:tc>
          <w:tcPr>
            <w:tcW w:w="992" w:type="dxa"/>
          </w:tcPr>
          <w:p w:rsidR="00F711F2" w:rsidRPr="00092555" w:rsidRDefault="00F711F2" w:rsidP="00AD7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AD70A7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851" w:type="dxa"/>
          </w:tcPr>
          <w:p w:rsidR="00F711F2" w:rsidRPr="00092555" w:rsidRDefault="00F711F2" w:rsidP="009666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711F2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45</w:t>
            </w:r>
          </w:p>
        </w:tc>
        <w:tc>
          <w:tcPr>
            <w:tcW w:w="709" w:type="dxa"/>
          </w:tcPr>
          <w:p w:rsidR="00F711F2" w:rsidRPr="00092555" w:rsidRDefault="009666C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25141</w:t>
            </w:r>
          </w:p>
        </w:tc>
        <w:tc>
          <w:tcPr>
            <w:tcW w:w="2268" w:type="dxa"/>
          </w:tcPr>
          <w:p w:rsidR="00F711F2" w:rsidRPr="00092555" w:rsidRDefault="009666C2" w:rsidP="00F711F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اصول فنی و تجهیزات در ازمایشگاه</w:t>
            </w:r>
          </w:p>
        </w:tc>
        <w:tc>
          <w:tcPr>
            <w:tcW w:w="992" w:type="dxa"/>
          </w:tcPr>
          <w:p w:rsidR="00F711F2" w:rsidRPr="00092555" w:rsidRDefault="009666C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32 و 25</w:t>
            </w:r>
          </w:p>
        </w:tc>
        <w:tc>
          <w:tcPr>
            <w:tcW w:w="851" w:type="dxa"/>
          </w:tcPr>
          <w:p w:rsidR="00F711F2" w:rsidRPr="00092555" w:rsidRDefault="009666C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711F2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711F2" w:rsidRPr="00092555" w:rsidRDefault="00AD70A7" w:rsidP="00F711F2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46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99115</w:t>
            </w:r>
          </w:p>
        </w:tc>
        <w:tc>
          <w:tcPr>
            <w:tcW w:w="2268" w:type="dxa"/>
          </w:tcPr>
          <w:p w:rsidR="00F711F2" w:rsidRPr="00092555" w:rsidRDefault="00F711F2" w:rsidP="00F711F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تربیت بدنی (2)</w:t>
            </w:r>
          </w:p>
        </w:tc>
        <w:tc>
          <w:tcPr>
            <w:tcW w:w="992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1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711F2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6"/>
          </w:tcPr>
          <w:p w:rsidR="00F711F2" w:rsidRPr="00092555" w:rsidRDefault="00F711F2" w:rsidP="00092555">
            <w:pPr>
              <w:spacing w:after="0" w:line="240" w:lineRule="auto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850" w:type="dxa"/>
          </w:tcPr>
          <w:p w:rsidR="00F711F2" w:rsidRPr="00092555" w:rsidRDefault="00F711F2" w:rsidP="00F711F2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</w:tr>
    </w:tbl>
    <w:tbl>
      <w:tblPr>
        <w:tblStyle w:val="LightGrid-Accent5"/>
        <w:tblpPr w:leftFromText="180" w:rightFromText="180" w:vertAnchor="text" w:horzAnchor="page" w:tblpX="8344" w:tblpY="2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275"/>
        <w:gridCol w:w="985"/>
        <w:gridCol w:w="709"/>
        <w:gridCol w:w="709"/>
        <w:gridCol w:w="567"/>
      </w:tblGrid>
      <w:tr w:rsidR="00B37D7C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کد درس</w:t>
            </w:r>
          </w:p>
        </w:tc>
        <w:tc>
          <w:tcPr>
            <w:tcW w:w="2275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نام درس</w:t>
            </w:r>
          </w:p>
        </w:tc>
        <w:tc>
          <w:tcPr>
            <w:tcW w:w="985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پیش نیاز</w:t>
            </w:r>
          </w:p>
        </w:tc>
        <w:tc>
          <w:tcPr>
            <w:tcW w:w="1418" w:type="dxa"/>
            <w:gridSpan w:val="2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جمع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75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567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23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25116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آمار حیاتی و روش تحقیق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24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25163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بیوشیمی پزشکی (1)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25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25164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بیوشیمی پزشکی (1)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با24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26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25165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ایمنی شناسی پزشکی 1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27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25166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ایمنی شناسی پزشکی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26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28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25142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قارچ شناسی پزشکی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29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25143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قارچ شناسی پزشکی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با28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30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25115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کامپیوتر 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31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25160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فوریتهای پزشکی  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75/0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32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25111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فیزیک حیاتی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33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99116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تاریخ فرهنگ و تمدن اسلام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34</w:t>
            </w:r>
          </w:p>
        </w:tc>
        <w:tc>
          <w:tcPr>
            <w:tcW w:w="850" w:type="dxa"/>
          </w:tcPr>
          <w:p w:rsidR="00B37D7C" w:rsidRPr="00092555" w:rsidRDefault="00B37D7C" w:rsidP="00EA56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</w:t>
            </w:r>
            <w:r w:rsidR="00EA5660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کارآموزی  1</w:t>
            </w: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B37D7C" w:rsidRPr="00B37D7C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  <w:r w:rsidRPr="00B37D7C">
              <w:rPr>
                <w:rFonts w:asciiTheme="majorBidi" w:hAnsiTheme="majorBidi" w:hint="cs"/>
                <w:sz w:val="16"/>
                <w:szCs w:val="16"/>
                <w:rtl/>
              </w:rPr>
              <w:t>جمع واحد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5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5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37D7C" w:rsidRPr="00092555" w:rsidRDefault="00383381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p w:rsidR="00693E4E" w:rsidRPr="00092555" w:rsidRDefault="00693E4E">
      <w:pPr>
        <w:rPr>
          <w:rFonts w:asciiTheme="majorBidi" w:hAnsiTheme="majorBidi" w:cstheme="majorBidi"/>
          <w:sz w:val="24"/>
          <w:szCs w:val="24"/>
          <w:rtl/>
        </w:rPr>
      </w:pPr>
    </w:p>
    <w:p w:rsidR="00693E4E" w:rsidRPr="00092555" w:rsidRDefault="00693E4E">
      <w:pPr>
        <w:rPr>
          <w:rFonts w:asciiTheme="majorBidi" w:hAnsiTheme="majorBidi" w:cstheme="majorBidi"/>
          <w:sz w:val="24"/>
          <w:szCs w:val="24"/>
          <w:rtl/>
        </w:rPr>
      </w:pPr>
    </w:p>
    <w:p w:rsidR="00693E4E" w:rsidRPr="00092555" w:rsidRDefault="00693E4E">
      <w:pPr>
        <w:rPr>
          <w:rFonts w:asciiTheme="majorBidi" w:hAnsiTheme="majorBidi" w:cstheme="majorBidi"/>
          <w:sz w:val="24"/>
          <w:szCs w:val="24"/>
          <w:rtl/>
        </w:rPr>
      </w:pPr>
    </w:p>
    <w:p w:rsidR="00693E4E" w:rsidRPr="00092555" w:rsidRDefault="00693E4E" w:rsidP="00693E4E">
      <w:pPr>
        <w:rPr>
          <w:rFonts w:asciiTheme="majorBidi" w:hAnsiTheme="majorBidi" w:cstheme="majorBidi"/>
          <w:sz w:val="24"/>
          <w:szCs w:val="24"/>
          <w:rtl/>
        </w:rPr>
      </w:pPr>
    </w:p>
    <w:p w:rsidR="00D354DF" w:rsidRPr="00092555" w:rsidRDefault="00D354DF">
      <w:pPr>
        <w:rPr>
          <w:rFonts w:asciiTheme="majorBidi" w:hAnsiTheme="majorBidi" w:cstheme="majorBidi"/>
          <w:sz w:val="24"/>
          <w:szCs w:val="24"/>
          <w:rtl/>
        </w:rPr>
      </w:pPr>
    </w:p>
    <w:p w:rsidR="0098291C" w:rsidRPr="00092555" w:rsidRDefault="0098291C">
      <w:pPr>
        <w:rPr>
          <w:rFonts w:asciiTheme="majorBidi" w:hAnsiTheme="majorBidi" w:cstheme="majorBidi"/>
          <w:sz w:val="24"/>
          <w:szCs w:val="24"/>
          <w:rtl/>
        </w:rPr>
      </w:pPr>
    </w:p>
    <w:p w:rsidR="00132B37" w:rsidRPr="00092555" w:rsidRDefault="00132B37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E80D31" w:rsidRPr="00092555" w:rsidRDefault="00E80D31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132B37" w:rsidRPr="00092555" w:rsidRDefault="00132B37" w:rsidP="00DF0D46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ghtGrid-Accent5"/>
        <w:tblpPr w:leftFromText="180" w:rightFromText="180" w:vertAnchor="text" w:horzAnchor="margin" w:tblpY="12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23"/>
        <w:gridCol w:w="2679"/>
        <w:gridCol w:w="1134"/>
        <w:gridCol w:w="568"/>
        <w:gridCol w:w="850"/>
        <w:gridCol w:w="709"/>
      </w:tblGrid>
      <w:tr w:rsidR="00E80D31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80D31" w:rsidRPr="00092555" w:rsidRDefault="00E80D31" w:rsidP="00DE0474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723" w:type="dxa"/>
            <w:vMerge w:val="restart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کد درس</w:t>
            </w:r>
          </w:p>
        </w:tc>
        <w:tc>
          <w:tcPr>
            <w:tcW w:w="2679" w:type="dxa"/>
            <w:vMerge w:val="restart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vMerge w:val="restart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پیش نیاز</w:t>
            </w:r>
          </w:p>
        </w:tc>
        <w:tc>
          <w:tcPr>
            <w:tcW w:w="1418" w:type="dxa"/>
            <w:gridSpan w:val="2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جمع</w:t>
            </w:r>
          </w:p>
        </w:tc>
      </w:tr>
      <w:tr w:rsidR="00E80D31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80D31" w:rsidRPr="00092555" w:rsidRDefault="00E80D31" w:rsidP="00DE0474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723" w:type="dxa"/>
            <w:vMerge/>
          </w:tcPr>
          <w:p w:rsidR="00E80D31" w:rsidRPr="00092555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679" w:type="dxa"/>
            <w:vMerge/>
          </w:tcPr>
          <w:p w:rsidR="00E80D31" w:rsidRPr="00092555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0D31" w:rsidRPr="00092555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E80D31" w:rsidRPr="00092555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80D31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80D31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8</w:t>
            </w:r>
          </w:p>
        </w:tc>
        <w:tc>
          <w:tcPr>
            <w:tcW w:w="723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25149</w:t>
            </w:r>
          </w:p>
        </w:tc>
        <w:tc>
          <w:tcPr>
            <w:tcW w:w="2679" w:type="dxa"/>
          </w:tcPr>
          <w:p w:rsidR="00E80D31" w:rsidRPr="00092555" w:rsidRDefault="00E80D31" w:rsidP="00DE047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ایمونوهماتولوژی</w:t>
            </w:r>
            <w:r w:rsidR="00B9200F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و انتقال خون </w:t>
            </w:r>
          </w:p>
        </w:tc>
        <w:tc>
          <w:tcPr>
            <w:tcW w:w="1134" w:type="dxa"/>
          </w:tcPr>
          <w:p w:rsidR="00E80D31" w:rsidRPr="00092555" w:rsidRDefault="00B8540C" w:rsidP="00A542E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568" w:type="dxa"/>
          </w:tcPr>
          <w:p w:rsidR="00E80D31" w:rsidRPr="00092555" w:rsidRDefault="00B9200F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E80D31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80D31" w:rsidRPr="00092555" w:rsidRDefault="00092555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59</w:t>
            </w:r>
          </w:p>
        </w:tc>
        <w:tc>
          <w:tcPr>
            <w:tcW w:w="723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25150</w:t>
            </w:r>
          </w:p>
        </w:tc>
        <w:tc>
          <w:tcPr>
            <w:tcW w:w="2679" w:type="dxa"/>
          </w:tcPr>
          <w:p w:rsidR="00E80D31" w:rsidRPr="00092555" w:rsidRDefault="00E80D31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ایمونوهماتولوژی</w:t>
            </w:r>
            <w:r w:rsidR="00645F88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 و انتقال خون </w:t>
            </w:r>
          </w:p>
        </w:tc>
        <w:tc>
          <w:tcPr>
            <w:tcW w:w="1134" w:type="dxa"/>
          </w:tcPr>
          <w:p w:rsidR="00E80D31" w:rsidRPr="00092555" w:rsidRDefault="00E80D31" w:rsidP="00B854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B8540C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568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E80D31" w:rsidRPr="00092555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C5C01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C5C01" w:rsidRPr="00092555" w:rsidRDefault="00FC5C01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0</w:t>
            </w:r>
          </w:p>
        </w:tc>
        <w:tc>
          <w:tcPr>
            <w:tcW w:w="723" w:type="dxa"/>
          </w:tcPr>
          <w:p w:rsidR="00FC5C01" w:rsidRPr="00092555" w:rsidRDefault="00FC5C01" w:rsidP="00FC5C0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25180</w:t>
            </w:r>
          </w:p>
        </w:tc>
        <w:tc>
          <w:tcPr>
            <w:tcW w:w="2679" w:type="dxa"/>
          </w:tcPr>
          <w:p w:rsidR="00FC5C01" w:rsidRPr="00092555" w:rsidRDefault="00FC5C01" w:rsidP="00FC5C0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هورمون شناسی</w:t>
            </w:r>
          </w:p>
        </w:tc>
        <w:tc>
          <w:tcPr>
            <w:tcW w:w="1134" w:type="dxa"/>
          </w:tcPr>
          <w:p w:rsidR="00FC5C01" w:rsidRPr="00092555" w:rsidRDefault="00FC5C01" w:rsidP="00FC5C0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568" w:type="dxa"/>
          </w:tcPr>
          <w:p w:rsidR="00FC5C01" w:rsidRPr="00092555" w:rsidRDefault="00FC5C01" w:rsidP="00FC5C0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75/1</w:t>
            </w:r>
          </w:p>
        </w:tc>
        <w:tc>
          <w:tcPr>
            <w:tcW w:w="850" w:type="dxa"/>
          </w:tcPr>
          <w:p w:rsidR="00FC5C01" w:rsidRPr="00092555" w:rsidRDefault="00FC5C01" w:rsidP="00FC5C0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709" w:type="dxa"/>
          </w:tcPr>
          <w:p w:rsidR="00FC5C01" w:rsidRPr="00092555" w:rsidRDefault="00FC5C01" w:rsidP="00FC5C01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1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25181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تضمین کیفیت در ازمایشگاه </w:t>
            </w:r>
          </w:p>
        </w:tc>
        <w:tc>
          <w:tcPr>
            <w:tcW w:w="1134" w:type="dxa"/>
          </w:tcPr>
          <w:p w:rsidR="002319E4" w:rsidRPr="00092555" w:rsidRDefault="00B8540C" w:rsidP="00B854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37</w:t>
            </w:r>
            <w:r w:rsidR="002319E4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و </w:t>
            </w: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2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25182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تکنیکهای ملکولی و پیشرفته ازمایشگاهی</w:t>
            </w:r>
          </w:p>
        </w:tc>
        <w:tc>
          <w:tcPr>
            <w:tcW w:w="1134" w:type="dxa"/>
          </w:tcPr>
          <w:p w:rsidR="002319E4" w:rsidRPr="00092555" w:rsidRDefault="00B8540C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3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25155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آشنایی با بیماریهای داخلی</w:t>
            </w:r>
          </w:p>
        </w:tc>
        <w:tc>
          <w:tcPr>
            <w:tcW w:w="1134" w:type="dxa"/>
          </w:tcPr>
          <w:p w:rsidR="002319E4" w:rsidRPr="00092555" w:rsidRDefault="00B8540C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37و48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25131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انگل شناسی 2(تک یاخته وحشره)</w:t>
            </w:r>
          </w:p>
        </w:tc>
        <w:tc>
          <w:tcPr>
            <w:tcW w:w="1134" w:type="dxa"/>
          </w:tcPr>
          <w:p w:rsidR="002319E4" w:rsidRPr="00092555" w:rsidRDefault="00B8540C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25132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انگل شناسی 2(تک یاخته وحشره)</w:t>
            </w:r>
          </w:p>
        </w:tc>
        <w:tc>
          <w:tcPr>
            <w:tcW w:w="1134" w:type="dxa"/>
          </w:tcPr>
          <w:p w:rsidR="002319E4" w:rsidRPr="00092555" w:rsidRDefault="002319E4" w:rsidP="00B854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همزمان با </w:t>
            </w:r>
            <w:r w:rsidR="00B8540C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2319E4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99129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1134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7</w:t>
            </w:r>
          </w:p>
        </w:tc>
        <w:tc>
          <w:tcPr>
            <w:tcW w:w="723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25151</w:t>
            </w:r>
          </w:p>
        </w:tc>
        <w:tc>
          <w:tcPr>
            <w:tcW w:w="2679" w:type="dxa"/>
          </w:tcPr>
          <w:p w:rsidR="002319E4" w:rsidRPr="00092555" w:rsidRDefault="002319E4" w:rsidP="00231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اصول مدیریت و قوانین در ازمایشگاه</w:t>
            </w:r>
          </w:p>
        </w:tc>
        <w:tc>
          <w:tcPr>
            <w:tcW w:w="1134" w:type="dxa"/>
          </w:tcPr>
          <w:p w:rsidR="002319E4" w:rsidRPr="00092555" w:rsidRDefault="00FC5C01" w:rsidP="00B854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61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2319E4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319E4" w:rsidRPr="00092555" w:rsidRDefault="00DC3E6B" w:rsidP="00092555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6</w:t>
            </w:r>
            <w:r w:rsidR="00092555"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8</w:t>
            </w:r>
          </w:p>
        </w:tc>
        <w:tc>
          <w:tcPr>
            <w:tcW w:w="723" w:type="dxa"/>
          </w:tcPr>
          <w:p w:rsidR="002319E4" w:rsidRPr="00092555" w:rsidRDefault="002319E4" w:rsidP="00EA566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</w:t>
            </w:r>
            <w:r w:rsidR="00EA566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90</w:t>
            </w:r>
          </w:p>
        </w:tc>
        <w:tc>
          <w:tcPr>
            <w:tcW w:w="2679" w:type="dxa"/>
          </w:tcPr>
          <w:p w:rsidR="002319E4" w:rsidRPr="00092555" w:rsidRDefault="002319E4" w:rsidP="009666C2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کارآموزی </w:t>
            </w:r>
            <w:r w:rsidR="009666C2"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8" w:type="dxa"/>
          </w:tcPr>
          <w:p w:rsidR="002319E4" w:rsidRPr="00092555" w:rsidRDefault="002319E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2319E4" w:rsidRPr="00092555" w:rsidRDefault="009666C2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2319E4" w:rsidRPr="00092555" w:rsidRDefault="002252F4" w:rsidP="002319E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2319E4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6"/>
          </w:tcPr>
          <w:p w:rsidR="002319E4" w:rsidRPr="00092555" w:rsidRDefault="002319E4" w:rsidP="00092555">
            <w:pPr>
              <w:spacing w:after="0" w:line="240" w:lineRule="auto"/>
              <w:rPr>
                <w:rFonts w:asciiTheme="majorBidi" w:hAnsiTheme="majorBidi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709" w:type="dxa"/>
          </w:tcPr>
          <w:p w:rsidR="002319E4" w:rsidRPr="00092555" w:rsidRDefault="002252F4" w:rsidP="002319E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</w:tr>
    </w:tbl>
    <w:p w:rsidR="00132B37" w:rsidRPr="00092555" w:rsidRDefault="00351935" w:rsidP="00DF0D4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174625</wp:posOffset>
                </wp:positionV>
                <wp:extent cx="1771650" cy="495300"/>
                <wp:effectExtent l="38100" t="0" r="0" b="190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092555" w:rsidRDefault="002252F4" w:rsidP="00B73F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پنجم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67" style="position:absolute;left:0;text-align:left;margin-left:501.75pt;margin-top:13.75pt;width:139.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">
                <v:textbox>
                  <w:txbxContent>
                    <w:p w:rsidR="002252F4" w:rsidRPr="00092555" w:rsidRDefault="002252F4" w:rsidP="00B73F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ترم پنجم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100965</wp:posOffset>
                </wp:positionV>
                <wp:extent cx="1771650" cy="495300"/>
                <wp:effectExtent l="38100" t="0" r="0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092555" w:rsidRDefault="002252F4" w:rsidP="00B73F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ششم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4" type="#_x0000_t67" style="position:absolute;left:0;text-align:left;margin-left:105.6pt;margin-top:7.95pt;width:139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">
                <v:textbox>
                  <w:txbxContent>
                    <w:p w:rsidR="002252F4" w:rsidRPr="00092555" w:rsidRDefault="002252F4" w:rsidP="00B73F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ترم ششم</w:t>
                      </w:r>
                    </w:p>
                  </w:txbxContent>
                </v:textbox>
              </v:shape>
            </w:pict>
          </mc:Fallback>
        </mc:AlternateContent>
      </w:r>
    </w:p>
    <w:p w:rsidR="00DF0D46" w:rsidRPr="00092555" w:rsidRDefault="00DF0D46" w:rsidP="00DF0D46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ghtGrid-Accent5"/>
        <w:tblpPr w:leftFromText="180" w:rightFromText="180" w:vertAnchor="text" w:horzAnchor="page" w:tblpX="8786" w:tblpY="19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2552"/>
        <w:gridCol w:w="1177"/>
        <w:gridCol w:w="666"/>
        <w:gridCol w:w="567"/>
        <w:gridCol w:w="567"/>
      </w:tblGrid>
      <w:tr w:rsidR="00B37D7C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708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کد درس</w:t>
            </w:r>
          </w:p>
        </w:tc>
        <w:tc>
          <w:tcPr>
            <w:tcW w:w="2552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نام درس</w:t>
            </w:r>
          </w:p>
        </w:tc>
        <w:tc>
          <w:tcPr>
            <w:tcW w:w="1177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پیش نیاز</w:t>
            </w:r>
          </w:p>
        </w:tc>
        <w:tc>
          <w:tcPr>
            <w:tcW w:w="1233" w:type="dxa"/>
            <w:gridSpan w:val="2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جمع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567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47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25139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خون شناسی (2)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48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25140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خون شناسی (2)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48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49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25173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داروشناسی و سم شناسی 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50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25174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آزمایشگاه داروشناسی و سم شناسی 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50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51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25175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باکتری شناسی پزشکی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19و 26 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52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25176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آزمایشگاه باکتری شناسی پزشکی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52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53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25177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ویروس شناسی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75/1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54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25178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 xml:space="preserve">ژنتیک پزشکی 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5و 37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55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99118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ریشه های انقلاب اسلامی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56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99135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تفسیر موضوعی قران</w:t>
            </w:r>
          </w:p>
        </w:tc>
        <w:tc>
          <w:tcPr>
            <w:tcW w:w="117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6"/>
                <w:szCs w:val="16"/>
                <w:rtl/>
              </w:rPr>
              <w:t>57</w:t>
            </w:r>
          </w:p>
        </w:tc>
        <w:tc>
          <w:tcPr>
            <w:tcW w:w="708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25138</w:t>
            </w:r>
          </w:p>
        </w:tc>
        <w:tc>
          <w:tcPr>
            <w:tcW w:w="2552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اصول ایمنی و حفاظت در ازمایشگاه</w:t>
            </w:r>
          </w:p>
        </w:tc>
        <w:tc>
          <w:tcPr>
            <w:tcW w:w="1177" w:type="dxa"/>
          </w:tcPr>
          <w:p w:rsidR="00B37D7C" w:rsidRPr="00092555" w:rsidRDefault="00F101BE" w:rsidP="00F101BE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همزمان با 5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1 و 53</w:t>
            </w:r>
          </w:p>
        </w:tc>
        <w:tc>
          <w:tcPr>
            <w:tcW w:w="666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6"/>
          </w:tcPr>
          <w:p w:rsidR="00B37D7C" w:rsidRPr="00092555" w:rsidRDefault="00B37D7C" w:rsidP="00B37D7C">
            <w:pPr>
              <w:spacing w:after="0" w:line="240" w:lineRule="auto"/>
              <w:jc w:val="both"/>
              <w:rPr>
                <w:rFonts w:asciiTheme="majorBidi" w:hAnsiTheme="majorBidi"/>
                <w:b w:val="0"/>
                <w:bCs w:val="0"/>
                <w:sz w:val="16"/>
                <w:szCs w:val="16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19</w:t>
            </w:r>
          </w:p>
        </w:tc>
      </w:tr>
    </w:tbl>
    <w:p w:rsidR="00DF0D46" w:rsidRDefault="00DF0D46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351935" w:rsidP="00DF0D4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191770</wp:posOffset>
                </wp:positionV>
                <wp:extent cx="1771650" cy="495300"/>
                <wp:effectExtent l="38100" t="0" r="0" b="1905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7C" w:rsidRPr="00092555" w:rsidRDefault="00B37D7C" w:rsidP="00B37D7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هشتم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5" type="#_x0000_t67" style="position:absolute;left:0;text-align:left;margin-left:108.05pt;margin-top:15.1pt;width:139.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">
                <v:textbox>
                  <w:txbxContent>
                    <w:p w:rsidR="00B37D7C" w:rsidRPr="00092555" w:rsidRDefault="00B37D7C" w:rsidP="00B37D7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ترم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هشتم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145415</wp:posOffset>
                </wp:positionV>
                <wp:extent cx="1771650" cy="495300"/>
                <wp:effectExtent l="38100" t="0" r="0" b="1905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D7C" w:rsidRPr="00092555" w:rsidRDefault="00B37D7C" w:rsidP="00B37D7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هفتم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6" type="#_x0000_t67" style="position:absolute;left:0;text-align:left;margin-left:484.2pt;margin-top:11.45pt;width:139.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">
                <v:textbox>
                  <w:txbxContent>
                    <w:p w:rsidR="00B37D7C" w:rsidRPr="00092555" w:rsidRDefault="00B37D7C" w:rsidP="00B37D7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ترم هفتم</w:t>
                      </w:r>
                    </w:p>
                  </w:txbxContent>
                </v:textbox>
              </v:shape>
            </w:pict>
          </mc:Fallback>
        </mc:AlternateContent>
      </w: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ghtGrid-Accent5"/>
        <w:tblpPr w:leftFromText="180" w:rightFromText="180" w:vertAnchor="text" w:horzAnchor="page" w:tblpX="8386" w:tblpY="26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61"/>
        <w:gridCol w:w="2358"/>
        <w:gridCol w:w="992"/>
        <w:gridCol w:w="850"/>
        <w:gridCol w:w="851"/>
        <w:gridCol w:w="709"/>
      </w:tblGrid>
      <w:tr w:rsidR="00B37D7C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761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کد درس</w:t>
            </w:r>
          </w:p>
        </w:tc>
        <w:tc>
          <w:tcPr>
            <w:tcW w:w="2358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پیش نیاز</w:t>
            </w:r>
          </w:p>
        </w:tc>
        <w:tc>
          <w:tcPr>
            <w:tcW w:w="1701" w:type="dxa"/>
            <w:gridSpan w:val="2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تعداد واحد</w:t>
            </w:r>
          </w:p>
        </w:tc>
        <w:tc>
          <w:tcPr>
            <w:tcW w:w="709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جمع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69</w:t>
            </w:r>
          </w:p>
        </w:tc>
        <w:tc>
          <w:tcPr>
            <w:tcW w:w="76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25156</w:t>
            </w:r>
          </w:p>
        </w:tc>
        <w:tc>
          <w:tcPr>
            <w:tcW w:w="2358" w:type="dxa"/>
          </w:tcPr>
          <w:p w:rsidR="00B37D7C" w:rsidRPr="00092555" w:rsidRDefault="00B37D7C" w:rsidP="00B37D7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سمینار </w:t>
            </w:r>
          </w:p>
        </w:tc>
        <w:tc>
          <w:tcPr>
            <w:tcW w:w="992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70</w:t>
            </w:r>
          </w:p>
        </w:tc>
        <w:tc>
          <w:tcPr>
            <w:tcW w:w="761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25157</w:t>
            </w:r>
          </w:p>
        </w:tc>
        <w:tc>
          <w:tcPr>
            <w:tcW w:w="2358" w:type="dxa"/>
          </w:tcPr>
          <w:p w:rsidR="00B37D7C" w:rsidRPr="00092555" w:rsidRDefault="00B37D7C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کارآموزی در عرصه (1)</w:t>
            </w:r>
          </w:p>
        </w:tc>
        <w:tc>
          <w:tcPr>
            <w:tcW w:w="992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</w:tcPr>
          <w:p w:rsidR="00B37D7C" w:rsidRPr="00092555" w:rsidRDefault="00383381" w:rsidP="00B37D7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 8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B37D7C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6"/>
          </w:tcPr>
          <w:p w:rsidR="00B37D7C" w:rsidRPr="00092555" w:rsidRDefault="00B37D7C" w:rsidP="00B37D7C">
            <w:pPr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709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9</w:t>
            </w:r>
          </w:p>
        </w:tc>
      </w:tr>
    </w:tbl>
    <w:tbl>
      <w:tblPr>
        <w:tblStyle w:val="LightGrid-Accent5"/>
        <w:tblpPr w:leftFromText="180" w:rightFromText="180" w:vertAnchor="text" w:horzAnchor="margin" w:tblpY="29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850"/>
        <w:gridCol w:w="993"/>
        <w:gridCol w:w="850"/>
        <w:gridCol w:w="851"/>
      </w:tblGrid>
      <w:tr w:rsidR="00B37D7C" w:rsidRPr="00092555" w:rsidTr="00EA5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ردیف</w:t>
            </w:r>
          </w:p>
        </w:tc>
        <w:tc>
          <w:tcPr>
            <w:tcW w:w="851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کد درس</w:t>
            </w:r>
          </w:p>
        </w:tc>
        <w:tc>
          <w:tcPr>
            <w:tcW w:w="2268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پیش نیاز</w:t>
            </w:r>
          </w:p>
        </w:tc>
        <w:tc>
          <w:tcPr>
            <w:tcW w:w="1843" w:type="dxa"/>
            <w:gridSpan w:val="2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تعداد واحد</w:t>
            </w:r>
          </w:p>
        </w:tc>
        <w:tc>
          <w:tcPr>
            <w:tcW w:w="851" w:type="dxa"/>
            <w:vMerge w:val="restart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18"/>
                <w:szCs w:val="18"/>
              </w:rPr>
            </w:pPr>
            <w:r w:rsidRPr="00092555"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  <w:t>جمع</w:t>
            </w:r>
          </w:p>
        </w:tc>
      </w:tr>
      <w:tr w:rsidR="00B37D7C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</w:tcPr>
          <w:p w:rsidR="00B37D7C" w:rsidRPr="00092555" w:rsidRDefault="00B37D7C" w:rsidP="00B37D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sz w:val="18"/>
                <w:szCs w:val="18"/>
                <w:rtl/>
              </w:rPr>
              <w:t>عملی</w:t>
            </w:r>
          </w:p>
        </w:tc>
        <w:tc>
          <w:tcPr>
            <w:tcW w:w="851" w:type="dxa"/>
            <w:vMerge/>
          </w:tcPr>
          <w:p w:rsidR="00B37D7C" w:rsidRPr="00092555" w:rsidRDefault="00B37D7C" w:rsidP="00B37D7C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352AF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  <w:r w:rsidRPr="00C352AF">
              <w:rPr>
                <w:rFonts w:asciiTheme="majorBidi" w:hAnsiTheme="majorBidi"/>
                <w:sz w:val="18"/>
                <w:szCs w:val="18"/>
                <w:rtl/>
              </w:rPr>
              <w:t>7</w:t>
            </w:r>
            <w:r w:rsidRPr="00C352AF">
              <w:rPr>
                <w:rFonts w:asciiTheme="majorBidi" w:hAnsi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99111</w:t>
            </w:r>
          </w:p>
        </w:tc>
        <w:tc>
          <w:tcPr>
            <w:tcW w:w="2268" w:type="dxa"/>
          </w:tcPr>
          <w:p w:rsidR="00C352AF" w:rsidRPr="00092555" w:rsidRDefault="00C352AF" w:rsidP="00C352A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اخلاق و تربیت اسلامی</w:t>
            </w:r>
          </w:p>
        </w:tc>
        <w:tc>
          <w:tcPr>
            <w:tcW w:w="850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C352AF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8"/>
                <w:szCs w:val="18"/>
                <w:rtl/>
              </w:rPr>
              <w:t>7</w:t>
            </w:r>
            <w:r>
              <w:rPr>
                <w:rFonts w:asciiTheme="majorBidi" w:hAnsiTheme="majorBidi" w:hint="cs"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C352AF" w:rsidRPr="00092555" w:rsidRDefault="00C352AF" w:rsidP="00EA56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251</w:t>
            </w:r>
            <w:r w:rsidR="00EA5660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91</w:t>
            </w:r>
          </w:p>
        </w:tc>
        <w:tc>
          <w:tcPr>
            <w:tcW w:w="2268" w:type="dxa"/>
          </w:tcPr>
          <w:p w:rsidR="00C352AF" w:rsidRPr="00092555" w:rsidRDefault="00C352AF" w:rsidP="00C352A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کارآموزی در عرصه (2)</w:t>
            </w:r>
          </w:p>
        </w:tc>
        <w:tc>
          <w:tcPr>
            <w:tcW w:w="850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</w:tcPr>
          <w:p w:rsidR="00C352AF" w:rsidRPr="00092555" w:rsidRDefault="00C352AF" w:rsidP="00C352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92555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9C18AB" w:rsidRPr="00092555" w:rsidTr="00EA56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C18AB" w:rsidRPr="00092555" w:rsidRDefault="009C18AB" w:rsidP="00C352AF">
            <w:pPr>
              <w:spacing w:after="0" w:line="240" w:lineRule="auto"/>
              <w:jc w:val="center"/>
              <w:rPr>
                <w:rFonts w:asciiTheme="majorBidi" w:hAnsiTheme="majorBidi"/>
                <w:sz w:val="18"/>
                <w:szCs w:val="18"/>
                <w:rtl/>
              </w:rPr>
            </w:pPr>
            <w:r>
              <w:rPr>
                <w:rFonts w:asciiTheme="majorBidi" w:hAnsiTheme="majorBidi" w:hint="cs"/>
                <w:sz w:val="18"/>
                <w:szCs w:val="18"/>
                <w:rtl/>
              </w:rPr>
              <w:t>73</w:t>
            </w:r>
          </w:p>
        </w:tc>
        <w:tc>
          <w:tcPr>
            <w:tcW w:w="851" w:type="dxa"/>
          </w:tcPr>
          <w:p w:rsidR="009C18AB" w:rsidRPr="00092555" w:rsidRDefault="009C18AB" w:rsidP="00EA5660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99144</w:t>
            </w:r>
          </w:p>
        </w:tc>
        <w:tc>
          <w:tcPr>
            <w:tcW w:w="2268" w:type="dxa"/>
          </w:tcPr>
          <w:p w:rsidR="009C18AB" w:rsidRPr="00092555" w:rsidRDefault="009C18AB" w:rsidP="009C18A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اصول و مبانی خطر و حوادث و بلایا</w:t>
            </w:r>
          </w:p>
        </w:tc>
        <w:tc>
          <w:tcPr>
            <w:tcW w:w="850" w:type="dxa"/>
          </w:tcPr>
          <w:p w:rsidR="009C18AB" w:rsidRPr="00092555" w:rsidRDefault="009C18AB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</w:tcPr>
          <w:p w:rsidR="009C18AB" w:rsidRPr="00092555" w:rsidRDefault="009C18AB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</w:tcPr>
          <w:p w:rsidR="009C18AB" w:rsidRPr="00092555" w:rsidRDefault="009C18AB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</w:tcPr>
          <w:p w:rsidR="009C18AB" w:rsidRPr="00092555" w:rsidRDefault="009C18AB" w:rsidP="00C352A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C352AF" w:rsidRPr="00092555" w:rsidTr="00EA5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6"/>
          </w:tcPr>
          <w:p w:rsidR="00C352AF" w:rsidRPr="00092555" w:rsidRDefault="00C352AF" w:rsidP="00C352AF">
            <w:pPr>
              <w:spacing w:after="0" w:line="240" w:lineRule="auto"/>
              <w:rPr>
                <w:rFonts w:asciiTheme="majorBidi" w:hAnsiTheme="majorBidi"/>
                <w:sz w:val="18"/>
                <w:szCs w:val="18"/>
              </w:rPr>
            </w:pPr>
            <w:r w:rsidRPr="00092555">
              <w:rPr>
                <w:rFonts w:asciiTheme="majorBidi" w:hAnsiTheme="majorBidi"/>
                <w:sz w:val="16"/>
                <w:szCs w:val="16"/>
                <w:rtl/>
              </w:rPr>
              <w:t>جمع واحد</w:t>
            </w:r>
          </w:p>
        </w:tc>
        <w:tc>
          <w:tcPr>
            <w:tcW w:w="851" w:type="dxa"/>
          </w:tcPr>
          <w:p w:rsidR="00C352AF" w:rsidRPr="00092555" w:rsidRDefault="009C18AB" w:rsidP="00C352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</w:tbl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B37D7C" w:rsidRDefault="00B37D7C" w:rsidP="00DF0D46">
      <w:pPr>
        <w:rPr>
          <w:rFonts w:asciiTheme="majorBidi" w:hAnsiTheme="majorBidi" w:cstheme="majorBidi"/>
          <w:sz w:val="24"/>
          <w:szCs w:val="24"/>
          <w:rtl/>
        </w:rPr>
      </w:pPr>
    </w:p>
    <w:p w:rsidR="009666C2" w:rsidRPr="00092555" w:rsidRDefault="00351935" w:rsidP="00B37D7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-7752715</wp:posOffset>
                </wp:positionH>
                <wp:positionV relativeFrom="paragraph">
                  <wp:posOffset>2979420</wp:posOffset>
                </wp:positionV>
                <wp:extent cx="1771650" cy="495300"/>
                <wp:effectExtent l="38100" t="0" r="0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0139" id="AutoShape 21" o:spid="_x0000_s1026" type="#_x0000_t67" style="position:absolute;margin-left:-610.45pt;margin-top:234.6pt;width:139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7123430</wp:posOffset>
                </wp:positionV>
                <wp:extent cx="597535" cy="1419860"/>
                <wp:effectExtent l="19050" t="38100" r="0" b="469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41986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914C3D" w:rsidRDefault="002252F4" w:rsidP="00781DDE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14C3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ترم </w:t>
                            </w:r>
                          </w:p>
                          <w:p w:rsidR="002252F4" w:rsidRPr="00914C3D" w:rsidRDefault="002252F4" w:rsidP="00781DDE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هشتم</w:t>
                            </w:r>
                          </w:p>
                          <w:p w:rsidR="002252F4" w:rsidRDefault="00225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37" type="#_x0000_t66" style="position:absolute;left:0;text-align:left;margin-left:13.7pt;margin-top:560.9pt;width:47.05pt;height:11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">
                <v:textbox>
                  <w:txbxContent>
                    <w:p w:rsidR="002252F4" w:rsidRPr="00914C3D" w:rsidRDefault="002252F4" w:rsidP="00781DDE">
                      <w:pPr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14C3D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ترم </w:t>
                      </w:r>
                    </w:p>
                    <w:p w:rsidR="002252F4" w:rsidRPr="00914C3D" w:rsidRDefault="002252F4" w:rsidP="00781DDE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هشتم</w:t>
                      </w:r>
                    </w:p>
                    <w:p w:rsidR="002252F4" w:rsidRDefault="002252F4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-3395345</wp:posOffset>
                </wp:positionH>
                <wp:positionV relativeFrom="paragraph">
                  <wp:posOffset>2874645</wp:posOffset>
                </wp:positionV>
                <wp:extent cx="1771650" cy="495300"/>
                <wp:effectExtent l="38100" t="0" r="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F4" w:rsidRPr="00092555" w:rsidRDefault="002252F4" w:rsidP="00B73F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25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هشتم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8" type="#_x0000_t67" style="position:absolute;left:0;text-align:left;margin-left:-267.35pt;margin-top:226.35pt;width:139.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h+SQIAAKY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">
                <v:textbox>
                  <w:txbxContent>
                    <w:p w:rsidR="002252F4" w:rsidRPr="00092555" w:rsidRDefault="002252F4" w:rsidP="00B73F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09255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ترم هشتم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66C2" w:rsidRPr="00092555" w:rsidSect="0099760B">
      <w:pgSz w:w="16838" w:h="11906" w:orient="landscape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abasso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44CA"/>
    <w:multiLevelType w:val="hybridMultilevel"/>
    <w:tmpl w:val="D4D2133C"/>
    <w:lvl w:ilvl="0" w:tplc="C456D22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90"/>
    <w:rsid w:val="00002279"/>
    <w:rsid w:val="0002288C"/>
    <w:rsid w:val="000234C6"/>
    <w:rsid w:val="00025B2F"/>
    <w:rsid w:val="00052E77"/>
    <w:rsid w:val="00064649"/>
    <w:rsid w:val="000820F6"/>
    <w:rsid w:val="00084D7E"/>
    <w:rsid w:val="00087B8B"/>
    <w:rsid w:val="00092555"/>
    <w:rsid w:val="00095525"/>
    <w:rsid w:val="000A5B25"/>
    <w:rsid w:val="000C4104"/>
    <w:rsid w:val="000D6794"/>
    <w:rsid w:val="000E03DA"/>
    <w:rsid w:val="000E5B70"/>
    <w:rsid w:val="000E6756"/>
    <w:rsid w:val="00105ABA"/>
    <w:rsid w:val="00116469"/>
    <w:rsid w:val="00122F87"/>
    <w:rsid w:val="001253B0"/>
    <w:rsid w:val="0013187D"/>
    <w:rsid w:val="00132B37"/>
    <w:rsid w:val="001469D9"/>
    <w:rsid w:val="001514A0"/>
    <w:rsid w:val="00161927"/>
    <w:rsid w:val="00161EB3"/>
    <w:rsid w:val="00166E05"/>
    <w:rsid w:val="00180CC4"/>
    <w:rsid w:val="00192E49"/>
    <w:rsid w:val="001A669E"/>
    <w:rsid w:val="001B60B5"/>
    <w:rsid w:val="001C06F5"/>
    <w:rsid w:val="001D54D6"/>
    <w:rsid w:val="001E4909"/>
    <w:rsid w:val="001E57F0"/>
    <w:rsid w:val="001F32E3"/>
    <w:rsid w:val="00201C97"/>
    <w:rsid w:val="0021167E"/>
    <w:rsid w:val="00212F44"/>
    <w:rsid w:val="00215851"/>
    <w:rsid w:val="00221165"/>
    <w:rsid w:val="0022339D"/>
    <w:rsid w:val="002252F4"/>
    <w:rsid w:val="002319E4"/>
    <w:rsid w:val="00240028"/>
    <w:rsid w:val="00240EE9"/>
    <w:rsid w:val="00246B66"/>
    <w:rsid w:val="00255BD8"/>
    <w:rsid w:val="00255F64"/>
    <w:rsid w:val="00260AFB"/>
    <w:rsid w:val="00262A70"/>
    <w:rsid w:val="00263D20"/>
    <w:rsid w:val="00273D17"/>
    <w:rsid w:val="00293940"/>
    <w:rsid w:val="002A2C02"/>
    <w:rsid w:val="002A2F5F"/>
    <w:rsid w:val="002B17B5"/>
    <w:rsid w:val="002C45B2"/>
    <w:rsid w:val="002D1E04"/>
    <w:rsid w:val="002D7185"/>
    <w:rsid w:val="002E216D"/>
    <w:rsid w:val="002E2F93"/>
    <w:rsid w:val="002E5D01"/>
    <w:rsid w:val="0030296B"/>
    <w:rsid w:val="003131F8"/>
    <w:rsid w:val="00315717"/>
    <w:rsid w:val="003250F9"/>
    <w:rsid w:val="00351935"/>
    <w:rsid w:val="003529BA"/>
    <w:rsid w:val="00354BD5"/>
    <w:rsid w:val="00357260"/>
    <w:rsid w:val="00361588"/>
    <w:rsid w:val="00381B02"/>
    <w:rsid w:val="00383381"/>
    <w:rsid w:val="00385540"/>
    <w:rsid w:val="00391EAB"/>
    <w:rsid w:val="0039786D"/>
    <w:rsid w:val="003A51DE"/>
    <w:rsid w:val="003B2EED"/>
    <w:rsid w:val="003B38D6"/>
    <w:rsid w:val="003C591A"/>
    <w:rsid w:val="003D3AE3"/>
    <w:rsid w:val="003E05C5"/>
    <w:rsid w:val="00413C28"/>
    <w:rsid w:val="0041780C"/>
    <w:rsid w:val="00420C33"/>
    <w:rsid w:val="00437662"/>
    <w:rsid w:val="00452CC9"/>
    <w:rsid w:val="00454BA7"/>
    <w:rsid w:val="00477542"/>
    <w:rsid w:val="00485218"/>
    <w:rsid w:val="00495924"/>
    <w:rsid w:val="00496560"/>
    <w:rsid w:val="004C5155"/>
    <w:rsid w:val="004D0660"/>
    <w:rsid w:val="004D31E7"/>
    <w:rsid w:val="004E2A1D"/>
    <w:rsid w:val="004F0217"/>
    <w:rsid w:val="00507F1B"/>
    <w:rsid w:val="005175CE"/>
    <w:rsid w:val="00523953"/>
    <w:rsid w:val="00530DD1"/>
    <w:rsid w:val="00532072"/>
    <w:rsid w:val="00534299"/>
    <w:rsid w:val="00541482"/>
    <w:rsid w:val="0054788D"/>
    <w:rsid w:val="005743D8"/>
    <w:rsid w:val="00574EDE"/>
    <w:rsid w:val="00594367"/>
    <w:rsid w:val="00594DCB"/>
    <w:rsid w:val="00595F7D"/>
    <w:rsid w:val="00596621"/>
    <w:rsid w:val="005C37D4"/>
    <w:rsid w:val="005C6BD1"/>
    <w:rsid w:val="005D35A2"/>
    <w:rsid w:val="005E4FB7"/>
    <w:rsid w:val="005F6ACB"/>
    <w:rsid w:val="00605038"/>
    <w:rsid w:val="00607062"/>
    <w:rsid w:val="00607A35"/>
    <w:rsid w:val="0061106B"/>
    <w:rsid w:val="00615390"/>
    <w:rsid w:val="00620326"/>
    <w:rsid w:val="00626829"/>
    <w:rsid w:val="00632BB9"/>
    <w:rsid w:val="00645F88"/>
    <w:rsid w:val="00653D23"/>
    <w:rsid w:val="00687373"/>
    <w:rsid w:val="00693E4E"/>
    <w:rsid w:val="0069615E"/>
    <w:rsid w:val="006A741B"/>
    <w:rsid w:val="006B6299"/>
    <w:rsid w:val="006B6F98"/>
    <w:rsid w:val="006C0EAF"/>
    <w:rsid w:val="006D0A4B"/>
    <w:rsid w:val="006D4206"/>
    <w:rsid w:val="006D5CEB"/>
    <w:rsid w:val="006E390D"/>
    <w:rsid w:val="006E541D"/>
    <w:rsid w:val="006E66EC"/>
    <w:rsid w:val="006F0104"/>
    <w:rsid w:val="006F1C13"/>
    <w:rsid w:val="0070172F"/>
    <w:rsid w:val="00716D54"/>
    <w:rsid w:val="00721B4E"/>
    <w:rsid w:val="0072344D"/>
    <w:rsid w:val="00727387"/>
    <w:rsid w:val="00736449"/>
    <w:rsid w:val="00752FBB"/>
    <w:rsid w:val="00754B4F"/>
    <w:rsid w:val="00755363"/>
    <w:rsid w:val="0075595E"/>
    <w:rsid w:val="00776E0A"/>
    <w:rsid w:val="00781DDE"/>
    <w:rsid w:val="00783B8F"/>
    <w:rsid w:val="00797AC3"/>
    <w:rsid w:val="007A0540"/>
    <w:rsid w:val="007A598B"/>
    <w:rsid w:val="007A7DE1"/>
    <w:rsid w:val="007B73D4"/>
    <w:rsid w:val="007C4FE6"/>
    <w:rsid w:val="007D2E40"/>
    <w:rsid w:val="007E2149"/>
    <w:rsid w:val="007F4F94"/>
    <w:rsid w:val="00815BFA"/>
    <w:rsid w:val="00817749"/>
    <w:rsid w:val="008225D1"/>
    <w:rsid w:val="008343BE"/>
    <w:rsid w:val="00842EF8"/>
    <w:rsid w:val="008610D8"/>
    <w:rsid w:val="0086314C"/>
    <w:rsid w:val="00864573"/>
    <w:rsid w:val="00867017"/>
    <w:rsid w:val="00871F7E"/>
    <w:rsid w:val="00883163"/>
    <w:rsid w:val="00886F17"/>
    <w:rsid w:val="008A1E1E"/>
    <w:rsid w:val="008A5D65"/>
    <w:rsid w:val="008B5F74"/>
    <w:rsid w:val="008D7C50"/>
    <w:rsid w:val="008E3D5D"/>
    <w:rsid w:val="008F099F"/>
    <w:rsid w:val="008F6218"/>
    <w:rsid w:val="0090142E"/>
    <w:rsid w:val="009148C3"/>
    <w:rsid w:val="00914C3D"/>
    <w:rsid w:val="0093124C"/>
    <w:rsid w:val="009666C2"/>
    <w:rsid w:val="00981C0D"/>
    <w:rsid w:val="0098291C"/>
    <w:rsid w:val="00986A73"/>
    <w:rsid w:val="00990407"/>
    <w:rsid w:val="0099760B"/>
    <w:rsid w:val="009B2EB5"/>
    <w:rsid w:val="009C18AB"/>
    <w:rsid w:val="009F322E"/>
    <w:rsid w:val="009F5764"/>
    <w:rsid w:val="009F76F5"/>
    <w:rsid w:val="00A07CCC"/>
    <w:rsid w:val="00A16CF9"/>
    <w:rsid w:val="00A22DDE"/>
    <w:rsid w:val="00A32715"/>
    <w:rsid w:val="00A542EF"/>
    <w:rsid w:val="00A712FF"/>
    <w:rsid w:val="00A913E5"/>
    <w:rsid w:val="00AA0B93"/>
    <w:rsid w:val="00AA3323"/>
    <w:rsid w:val="00AA7B1D"/>
    <w:rsid w:val="00AB0C4D"/>
    <w:rsid w:val="00AB45EB"/>
    <w:rsid w:val="00AC3BAF"/>
    <w:rsid w:val="00AD1629"/>
    <w:rsid w:val="00AD1F49"/>
    <w:rsid w:val="00AD70A7"/>
    <w:rsid w:val="00B13DCC"/>
    <w:rsid w:val="00B3080F"/>
    <w:rsid w:val="00B30BB6"/>
    <w:rsid w:val="00B37D7C"/>
    <w:rsid w:val="00B43E18"/>
    <w:rsid w:val="00B528E3"/>
    <w:rsid w:val="00B554A3"/>
    <w:rsid w:val="00B608B5"/>
    <w:rsid w:val="00B6544E"/>
    <w:rsid w:val="00B65B62"/>
    <w:rsid w:val="00B73F15"/>
    <w:rsid w:val="00B75650"/>
    <w:rsid w:val="00B77B4E"/>
    <w:rsid w:val="00B821D6"/>
    <w:rsid w:val="00B8276C"/>
    <w:rsid w:val="00B82FF9"/>
    <w:rsid w:val="00B84B04"/>
    <w:rsid w:val="00B84F40"/>
    <w:rsid w:val="00B8540C"/>
    <w:rsid w:val="00B90BA0"/>
    <w:rsid w:val="00B9200F"/>
    <w:rsid w:val="00B93E73"/>
    <w:rsid w:val="00B95E3A"/>
    <w:rsid w:val="00BA35EB"/>
    <w:rsid w:val="00BC46F1"/>
    <w:rsid w:val="00BD0374"/>
    <w:rsid w:val="00BE1CB1"/>
    <w:rsid w:val="00BE72E5"/>
    <w:rsid w:val="00BF117F"/>
    <w:rsid w:val="00BF1A81"/>
    <w:rsid w:val="00BF30BF"/>
    <w:rsid w:val="00C04CF4"/>
    <w:rsid w:val="00C17329"/>
    <w:rsid w:val="00C21048"/>
    <w:rsid w:val="00C234A1"/>
    <w:rsid w:val="00C24F97"/>
    <w:rsid w:val="00C352AF"/>
    <w:rsid w:val="00C44CA1"/>
    <w:rsid w:val="00C45444"/>
    <w:rsid w:val="00C50B20"/>
    <w:rsid w:val="00C5225F"/>
    <w:rsid w:val="00C66A17"/>
    <w:rsid w:val="00C67B2E"/>
    <w:rsid w:val="00C855CD"/>
    <w:rsid w:val="00C86D32"/>
    <w:rsid w:val="00CA1941"/>
    <w:rsid w:val="00CA7B51"/>
    <w:rsid w:val="00CC5B8A"/>
    <w:rsid w:val="00CE0280"/>
    <w:rsid w:val="00D0289E"/>
    <w:rsid w:val="00D10D8C"/>
    <w:rsid w:val="00D1663A"/>
    <w:rsid w:val="00D330B6"/>
    <w:rsid w:val="00D354DF"/>
    <w:rsid w:val="00D36845"/>
    <w:rsid w:val="00D60E99"/>
    <w:rsid w:val="00D77DD4"/>
    <w:rsid w:val="00D93CD7"/>
    <w:rsid w:val="00D93D86"/>
    <w:rsid w:val="00DA12A5"/>
    <w:rsid w:val="00DA25C7"/>
    <w:rsid w:val="00DA2DC3"/>
    <w:rsid w:val="00DA3DED"/>
    <w:rsid w:val="00DA6D03"/>
    <w:rsid w:val="00DC3E6B"/>
    <w:rsid w:val="00DD5B6C"/>
    <w:rsid w:val="00DD76EC"/>
    <w:rsid w:val="00DD7E04"/>
    <w:rsid w:val="00DE0474"/>
    <w:rsid w:val="00DE47FC"/>
    <w:rsid w:val="00DF0D46"/>
    <w:rsid w:val="00E0069E"/>
    <w:rsid w:val="00E06351"/>
    <w:rsid w:val="00E06E4A"/>
    <w:rsid w:val="00E17C13"/>
    <w:rsid w:val="00E277A9"/>
    <w:rsid w:val="00E34881"/>
    <w:rsid w:val="00E45715"/>
    <w:rsid w:val="00E46E8A"/>
    <w:rsid w:val="00E55DC0"/>
    <w:rsid w:val="00E80D31"/>
    <w:rsid w:val="00E9042A"/>
    <w:rsid w:val="00E95300"/>
    <w:rsid w:val="00E97759"/>
    <w:rsid w:val="00EA5660"/>
    <w:rsid w:val="00EA6F7A"/>
    <w:rsid w:val="00EA7EF0"/>
    <w:rsid w:val="00EB2E63"/>
    <w:rsid w:val="00ED2E05"/>
    <w:rsid w:val="00EE1884"/>
    <w:rsid w:val="00EE3239"/>
    <w:rsid w:val="00EF10F7"/>
    <w:rsid w:val="00F101BE"/>
    <w:rsid w:val="00F14180"/>
    <w:rsid w:val="00F22406"/>
    <w:rsid w:val="00F26146"/>
    <w:rsid w:val="00F52F49"/>
    <w:rsid w:val="00F544B0"/>
    <w:rsid w:val="00F61E85"/>
    <w:rsid w:val="00F711F2"/>
    <w:rsid w:val="00F90BB0"/>
    <w:rsid w:val="00F91AAE"/>
    <w:rsid w:val="00FA0102"/>
    <w:rsid w:val="00FB0524"/>
    <w:rsid w:val="00FB1FA9"/>
    <w:rsid w:val="00FB380F"/>
    <w:rsid w:val="00FC2D20"/>
    <w:rsid w:val="00FC5C01"/>
    <w:rsid w:val="00FD1F68"/>
    <w:rsid w:val="00FD3208"/>
    <w:rsid w:val="00FD4A5A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A8FE0-230B-417C-A6CE-72612B7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03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">
    <w:name w:val="Plain Table 11"/>
    <w:basedOn w:val="TableNormal"/>
    <w:uiPriority w:val="41"/>
    <w:rsid w:val="00352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3529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A0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666C2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09255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9255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isheH\Desktop\pakzamir\&#1587;&#1585;&#1601;&#1589;&#1604;%202003\&#1670;&#1575;&#1585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2072-1B1E-4413-8176-F9E545D8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چارت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sh.habibi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AndisheH</dc:creator>
  <cp:lastModifiedBy>pc</cp:lastModifiedBy>
  <cp:revision>2</cp:revision>
  <cp:lastPrinted>2023-07-11T22:06:00Z</cp:lastPrinted>
  <dcterms:created xsi:type="dcterms:W3CDTF">2024-06-15T17:19:00Z</dcterms:created>
  <dcterms:modified xsi:type="dcterms:W3CDTF">2024-06-15T17:19:00Z</dcterms:modified>
</cp:coreProperties>
</file>